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DC" w:rsidRDefault="00B034DC" w:rsidP="00883F82">
      <w:pPr>
        <w:jc w:val="center"/>
        <w:rPr>
          <w:sz w:val="28"/>
          <w:szCs w:val="28"/>
          <w:u w:val="single"/>
        </w:rPr>
      </w:pPr>
      <w:r w:rsidRPr="00830B08"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034DC" w:rsidRDefault="00B034DC" w:rsidP="00883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06 апреля по 12 апреля</w:t>
      </w:r>
    </w:p>
    <w:p w:rsidR="00B034DC" w:rsidRDefault="00B034DC" w:rsidP="00883F82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B034DC" w:rsidRDefault="00B034DC" w:rsidP="00883F82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B034DC" w:rsidRDefault="00B034DC" w:rsidP="00255526">
      <w:pPr>
        <w:rPr>
          <w:sz w:val="28"/>
          <w:szCs w:val="28"/>
        </w:rPr>
      </w:pPr>
      <w:r>
        <w:rPr>
          <w:sz w:val="28"/>
          <w:szCs w:val="28"/>
        </w:rPr>
        <w:t>Класс: 9А,9Б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1"/>
        <w:gridCol w:w="2533"/>
        <w:gridCol w:w="2229"/>
        <w:gridCol w:w="2072"/>
        <w:gridCol w:w="3415"/>
        <w:gridCol w:w="1790"/>
        <w:gridCol w:w="1908"/>
      </w:tblGrid>
      <w:tr w:rsidR="00B034DC" w:rsidRPr="008E667E" w:rsidTr="006005FA">
        <w:tc>
          <w:tcPr>
            <w:tcW w:w="1271" w:type="dxa"/>
          </w:tcPr>
          <w:p w:rsidR="00B034DC" w:rsidRPr="008E667E" w:rsidRDefault="00B034DC" w:rsidP="008E66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667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B034DC" w:rsidRPr="008E667E" w:rsidRDefault="00B034DC" w:rsidP="008E66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667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29" w:type="dxa"/>
          </w:tcPr>
          <w:p w:rsidR="00B034DC" w:rsidRPr="008E667E" w:rsidRDefault="00B034DC" w:rsidP="008E66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667E"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072" w:type="dxa"/>
          </w:tcPr>
          <w:p w:rsidR="00B034DC" w:rsidRPr="008E667E" w:rsidRDefault="00B034DC" w:rsidP="008E66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667E"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415" w:type="dxa"/>
          </w:tcPr>
          <w:p w:rsidR="00B034DC" w:rsidRPr="008E667E" w:rsidRDefault="00B034DC" w:rsidP="008E66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667E"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90" w:type="dxa"/>
          </w:tcPr>
          <w:p w:rsidR="00B034DC" w:rsidRPr="008E667E" w:rsidRDefault="00B034DC" w:rsidP="008E66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667E"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08" w:type="dxa"/>
          </w:tcPr>
          <w:p w:rsidR="00B034DC" w:rsidRPr="008E667E" w:rsidRDefault="00B034DC" w:rsidP="008E66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667E"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B034DC" w:rsidRPr="008E667E" w:rsidTr="006005FA">
        <w:tc>
          <w:tcPr>
            <w:tcW w:w="1271" w:type="dxa"/>
          </w:tcPr>
          <w:p w:rsidR="00B034DC" w:rsidRPr="008E667E" w:rsidRDefault="00B034DC" w:rsidP="006005FA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>06.04</w:t>
            </w:r>
          </w:p>
          <w:p w:rsidR="00B034DC" w:rsidRPr="008E667E" w:rsidRDefault="00B034DC" w:rsidP="006005FA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>06.04</w:t>
            </w:r>
          </w:p>
        </w:tc>
        <w:tc>
          <w:tcPr>
            <w:tcW w:w="2533" w:type="dxa"/>
          </w:tcPr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>Колебательный контур. Получение электромагнитных колебаний.</w:t>
            </w:r>
          </w:p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>Принципы радиосвязи и телевидения</w:t>
            </w:r>
          </w:p>
        </w:tc>
        <w:tc>
          <w:tcPr>
            <w:tcW w:w="2229" w:type="dxa"/>
          </w:tcPr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>Самостоятельная работа</w:t>
            </w:r>
          </w:p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</w:p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</w:p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072" w:type="dxa"/>
          </w:tcPr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>§ 49, упр.46,</w:t>
            </w:r>
          </w:p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>конспект</w:t>
            </w:r>
          </w:p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</w:p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</w:p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>§50, упр.47, конспект</w:t>
            </w:r>
          </w:p>
        </w:tc>
        <w:tc>
          <w:tcPr>
            <w:tcW w:w="3415" w:type="dxa"/>
          </w:tcPr>
          <w:p w:rsidR="00B034DC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>Фотоотчет</w:t>
            </w:r>
          </w:p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790" w:type="dxa"/>
          </w:tcPr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08</w:t>
            </w:r>
            <w:r w:rsidRPr="008E667E">
              <w:rPr>
                <w:sz w:val="28"/>
                <w:szCs w:val="28"/>
              </w:rPr>
              <w:t>.04</w:t>
            </w:r>
          </w:p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>Фото выполненого задания</w:t>
            </w:r>
          </w:p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</w:p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>Фото выполненого задания</w:t>
            </w:r>
          </w:p>
        </w:tc>
      </w:tr>
      <w:tr w:rsidR="00B034DC" w:rsidRPr="008E667E" w:rsidTr="006005FA">
        <w:tc>
          <w:tcPr>
            <w:tcW w:w="1271" w:type="dxa"/>
          </w:tcPr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E667E">
              <w:rPr>
                <w:sz w:val="28"/>
                <w:szCs w:val="28"/>
              </w:rPr>
              <w:t>.04</w:t>
            </w:r>
          </w:p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>Электромагнитная природа света.</w:t>
            </w:r>
          </w:p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>Интерференция и дифракция.</w:t>
            </w:r>
          </w:p>
        </w:tc>
        <w:tc>
          <w:tcPr>
            <w:tcW w:w="2229" w:type="dxa"/>
          </w:tcPr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072" w:type="dxa"/>
          </w:tcPr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 xml:space="preserve">§51,52, </w:t>
            </w:r>
          </w:p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>конспект</w:t>
            </w:r>
          </w:p>
        </w:tc>
        <w:tc>
          <w:tcPr>
            <w:tcW w:w="3415" w:type="dxa"/>
          </w:tcPr>
          <w:p w:rsidR="00B034DC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>Фотоотчет</w:t>
            </w:r>
          </w:p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790" w:type="dxa"/>
          </w:tcPr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</w:t>
            </w:r>
            <w:r w:rsidRPr="008E667E">
              <w:rPr>
                <w:sz w:val="28"/>
                <w:szCs w:val="28"/>
              </w:rPr>
              <w:t>.04</w:t>
            </w:r>
          </w:p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B034DC" w:rsidRPr="008E667E" w:rsidRDefault="00B034DC" w:rsidP="008E667E">
            <w:pPr>
              <w:spacing w:after="0" w:line="240" w:lineRule="auto"/>
              <w:rPr>
                <w:sz w:val="28"/>
                <w:szCs w:val="28"/>
              </w:rPr>
            </w:pPr>
            <w:r w:rsidRPr="008E667E">
              <w:rPr>
                <w:sz w:val="28"/>
                <w:szCs w:val="28"/>
              </w:rPr>
              <w:t>Фото выполненого задания</w:t>
            </w:r>
          </w:p>
        </w:tc>
      </w:tr>
    </w:tbl>
    <w:p w:rsidR="00B034DC" w:rsidRDefault="00B034DC" w:rsidP="00255526"/>
    <w:p w:rsidR="00B034DC" w:rsidRDefault="00B034DC" w:rsidP="00255526"/>
    <w:p w:rsidR="00B034DC" w:rsidRDefault="00B034DC"/>
    <w:sectPr w:rsidR="00B034DC" w:rsidSect="00352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98D"/>
    <w:multiLevelType w:val="multilevel"/>
    <w:tmpl w:val="E25A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6A2A8A"/>
    <w:multiLevelType w:val="multilevel"/>
    <w:tmpl w:val="6586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3D1385"/>
    <w:multiLevelType w:val="multilevel"/>
    <w:tmpl w:val="036A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6B5B3A"/>
    <w:multiLevelType w:val="multilevel"/>
    <w:tmpl w:val="03D42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F60D7B"/>
    <w:multiLevelType w:val="multilevel"/>
    <w:tmpl w:val="C3320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4628A7"/>
    <w:multiLevelType w:val="multilevel"/>
    <w:tmpl w:val="835269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D35586"/>
    <w:multiLevelType w:val="multilevel"/>
    <w:tmpl w:val="701C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E73FBF"/>
    <w:multiLevelType w:val="multilevel"/>
    <w:tmpl w:val="7E4C8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583404"/>
    <w:multiLevelType w:val="multilevel"/>
    <w:tmpl w:val="655A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D01407"/>
    <w:multiLevelType w:val="multilevel"/>
    <w:tmpl w:val="0E8EB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2049EA"/>
    <w:multiLevelType w:val="multilevel"/>
    <w:tmpl w:val="B2BE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530D06"/>
    <w:multiLevelType w:val="multilevel"/>
    <w:tmpl w:val="B07ADB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A65B5F"/>
    <w:multiLevelType w:val="multilevel"/>
    <w:tmpl w:val="164C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09260C"/>
    <w:multiLevelType w:val="multilevel"/>
    <w:tmpl w:val="95846F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1F2BD5"/>
    <w:multiLevelType w:val="multilevel"/>
    <w:tmpl w:val="9B6874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A34779"/>
    <w:multiLevelType w:val="multilevel"/>
    <w:tmpl w:val="41B4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704AC7"/>
    <w:multiLevelType w:val="multilevel"/>
    <w:tmpl w:val="1714AF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CC44BD5"/>
    <w:multiLevelType w:val="multilevel"/>
    <w:tmpl w:val="D000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7"/>
  </w:num>
  <w:num w:numId="5">
    <w:abstractNumId w:val="4"/>
  </w:num>
  <w:num w:numId="6">
    <w:abstractNumId w:val="2"/>
  </w:num>
  <w:num w:numId="7">
    <w:abstractNumId w:val="11"/>
  </w:num>
  <w:num w:numId="8">
    <w:abstractNumId w:val="6"/>
  </w:num>
  <w:num w:numId="9">
    <w:abstractNumId w:val="14"/>
  </w:num>
  <w:num w:numId="10">
    <w:abstractNumId w:val="15"/>
  </w:num>
  <w:num w:numId="11">
    <w:abstractNumId w:val="13"/>
  </w:num>
  <w:num w:numId="12">
    <w:abstractNumId w:val="12"/>
  </w:num>
  <w:num w:numId="13">
    <w:abstractNumId w:val="3"/>
  </w:num>
  <w:num w:numId="14">
    <w:abstractNumId w:val="0"/>
  </w:num>
  <w:num w:numId="15">
    <w:abstractNumId w:val="7"/>
  </w:num>
  <w:num w:numId="16">
    <w:abstractNumId w:val="8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526"/>
    <w:rsid w:val="00001C26"/>
    <w:rsid w:val="00222A8B"/>
    <w:rsid w:val="00255526"/>
    <w:rsid w:val="00352441"/>
    <w:rsid w:val="003C77C3"/>
    <w:rsid w:val="004D62C0"/>
    <w:rsid w:val="005B7BF9"/>
    <w:rsid w:val="006005FA"/>
    <w:rsid w:val="006C38A7"/>
    <w:rsid w:val="00724BD9"/>
    <w:rsid w:val="007E6486"/>
    <w:rsid w:val="00830B08"/>
    <w:rsid w:val="00883F82"/>
    <w:rsid w:val="008B203B"/>
    <w:rsid w:val="008E667E"/>
    <w:rsid w:val="00AD0661"/>
    <w:rsid w:val="00B034DC"/>
    <w:rsid w:val="00B216E6"/>
    <w:rsid w:val="00CC06CB"/>
    <w:rsid w:val="00E75D93"/>
    <w:rsid w:val="00FB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55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4D6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D62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D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6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131</Words>
  <Characters>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Валентиновна</dc:creator>
  <cp:keywords/>
  <dc:description/>
  <cp:lastModifiedBy>артем</cp:lastModifiedBy>
  <cp:revision>5</cp:revision>
  <dcterms:created xsi:type="dcterms:W3CDTF">2020-03-26T08:37:00Z</dcterms:created>
  <dcterms:modified xsi:type="dcterms:W3CDTF">2020-04-04T14:51:00Z</dcterms:modified>
</cp:coreProperties>
</file>